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739B" w14:textId="77777777" w:rsidR="00C66170" w:rsidRDefault="00C66170" w:rsidP="00C66170">
      <w:pPr>
        <w:framePr w:w="9582" w:h="2155" w:wrap="notBeside" w:vAnchor="page" w:hAnchor="page" w:x="1702" w:y="3063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14:paraId="46DC7ABE" w14:textId="77777777" w:rsidTr="00C66170">
        <w:trPr>
          <w:cantSplit/>
          <w:trHeight w:val="567"/>
        </w:trPr>
        <w:tc>
          <w:tcPr>
            <w:tcW w:w="5217" w:type="dxa"/>
            <w:vMerge w:val="restart"/>
          </w:tcPr>
          <w:p w14:paraId="04B9DE00" w14:textId="77777777" w:rsidR="00E85637" w:rsidRDefault="00192C64" w:rsidP="003511CD">
            <w:pPr>
              <w:framePr w:w="9582" w:h="2155" w:wrap="notBeside" w:vAnchor="page" w:hAnchor="page" w:x="1702" w:y="3063"/>
            </w:pPr>
            <w:r>
              <w:t xml:space="preserve">Mulgi </w:t>
            </w:r>
            <w:r w:rsidR="00ED09CD">
              <w:t>Vallavalitsus</w:t>
            </w:r>
          </w:p>
          <w:p w14:paraId="69864D8F" w14:textId="77777777" w:rsidR="00ED09CD" w:rsidRDefault="00192C64" w:rsidP="003511CD">
            <w:pPr>
              <w:framePr w:w="9582" w:h="2155" w:wrap="notBeside" w:vAnchor="page" w:hAnchor="page" w:x="1702" w:y="3063"/>
            </w:pPr>
            <w:r>
              <w:t>mulgi@mulgi</w:t>
            </w:r>
            <w:r w:rsidR="00ED09CD">
              <w:t>vald.ee</w:t>
            </w:r>
          </w:p>
        </w:tc>
        <w:tc>
          <w:tcPr>
            <w:tcW w:w="526" w:type="dxa"/>
            <w:noWrap/>
          </w:tcPr>
          <w:p w14:paraId="605A638E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06AA1B0D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1FD5C3A4" w14:textId="77777777" w:rsidTr="00C66170">
        <w:trPr>
          <w:cantSplit/>
          <w:trHeight w:val="743"/>
        </w:trPr>
        <w:tc>
          <w:tcPr>
            <w:tcW w:w="5217" w:type="dxa"/>
            <w:vMerge/>
          </w:tcPr>
          <w:p w14:paraId="135DADA2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0BDAD4D4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65238C99" w14:textId="2D062DBA" w:rsidR="00E85637" w:rsidRDefault="00B7608B" w:rsidP="00DE39F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3-2.1</w:t>
            </w:r>
            <w:r w:rsidR="007540A3">
              <w:rPr>
                <w:noProof/>
              </w:rPr>
              <w:t>/2023/2720</w:t>
            </w:r>
            <w:r>
              <w:fldChar w:fldCharType="end"/>
            </w:r>
            <w:bookmarkEnd w:id="0"/>
          </w:p>
        </w:tc>
      </w:tr>
      <w:tr w:rsidR="00E85637" w14:paraId="7828EE89" w14:textId="77777777" w:rsidTr="00C66170">
        <w:trPr>
          <w:cantSplit/>
          <w:trHeight w:hRule="exact" w:val="23"/>
        </w:trPr>
        <w:tc>
          <w:tcPr>
            <w:tcW w:w="5217" w:type="dxa"/>
          </w:tcPr>
          <w:p w14:paraId="66BF404B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521275A8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293883E7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5553F1C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106E8036" w14:textId="77777777" w:rsidR="00E85637" w:rsidRDefault="00E85637">
      <w:pPr>
        <w:rPr>
          <w:spacing w:val="0"/>
          <w:position w:val="0"/>
          <w:sz w:val="20"/>
        </w:rPr>
      </w:pPr>
    </w:p>
    <w:p w14:paraId="7A395E3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AEEC235" wp14:editId="749D2D6A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FA86B" w14:textId="77777777" w:rsidR="00C66170" w:rsidRDefault="00C66170" w:rsidP="0058282E">
      <w:pPr>
        <w:pStyle w:val="Pealkiri1"/>
      </w:pPr>
    </w:p>
    <w:p w14:paraId="704CB4E9" w14:textId="77777777" w:rsidR="00C66170" w:rsidRDefault="00C66170" w:rsidP="0058282E">
      <w:pPr>
        <w:pStyle w:val="Pealkiri1"/>
      </w:pPr>
    </w:p>
    <w:p w14:paraId="49C536A5" w14:textId="77777777" w:rsidR="006113B4" w:rsidRDefault="00B06906" w:rsidP="0058282E">
      <w:pPr>
        <w:pStyle w:val="Pealkiri1"/>
      </w:pPr>
      <w:r w:rsidRPr="00B0690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06906">
        <w:instrText xml:space="preserve"> FORMTEXT </w:instrText>
      </w:r>
      <w:r w:rsidRPr="00B06906">
        <w:fldChar w:fldCharType="separate"/>
      </w:r>
      <w:r w:rsidR="006113B4" w:rsidRPr="006113B4">
        <w:t xml:space="preserve">Taotlus </w:t>
      </w:r>
      <w:r w:rsidR="00192C64">
        <w:t>Mulgi</w:t>
      </w:r>
      <w:r w:rsidR="006113B4" w:rsidRPr="006113B4">
        <w:t xml:space="preserve"> vallale kuuluva tee</w:t>
      </w:r>
    </w:p>
    <w:p w14:paraId="2DCE3647" w14:textId="77777777" w:rsidR="00E85637" w:rsidRDefault="006113B4" w:rsidP="0058282E">
      <w:pPr>
        <w:pStyle w:val="Pealkiri1"/>
        <w:rPr>
          <w:noProof/>
        </w:rPr>
      </w:pPr>
      <w:r w:rsidRPr="006113B4">
        <w:t>kasutamiseks metsamaterjali väljaveoks</w:t>
      </w:r>
      <w:r w:rsidR="00B06906" w:rsidRPr="00B06906">
        <w:fldChar w:fldCharType="end"/>
      </w:r>
    </w:p>
    <w:p w14:paraId="5B050F91" w14:textId="77777777" w:rsidR="00E85637" w:rsidRDefault="00E85637"/>
    <w:p w14:paraId="6C331C58" w14:textId="77777777" w:rsidR="00E85637" w:rsidRDefault="00E85637">
      <w:pPr>
        <w:rPr>
          <w:sz w:val="26"/>
        </w:rPr>
      </w:pPr>
    </w:p>
    <w:p w14:paraId="7FD340AB" w14:textId="2A0881A5" w:rsidR="00876974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 xml:space="preserve">Palun </w:t>
      </w:r>
      <w:r w:rsidR="00ED09CD">
        <w:rPr>
          <w:spacing w:val="0"/>
          <w:position w:val="0"/>
        </w:rPr>
        <w:t>võimalusel lub</w:t>
      </w:r>
      <w:r w:rsidR="005453D6">
        <w:rPr>
          <w:spacing w:val="0"/>
          <w:position w:val="0"/>
        </w:rPr>
        <w:t>a Mulgi</w:t>
      </w:r>
      <w:r>
        <w:rPr>
          <w:spacing w:val="0"/>
          <w:position w:val="0"/>
        </w:rPr>
        <w:t xml:space="preserve"> valla</w:t>
      </w:r>
      <w:r w:rsidR="00EE306E">
        <w:rPr>
          <w:spacing w:val="0"/>
          <w:position w:val="0"/>
        </w:rPr>
        <w:t>le</w:t>
      </w:r>
      <w:r>
        <w:rPr>
          <w:spacing w:val="0"/>
          <w:position w:val="0"/>
        </w:rPr>
        <w:t xml:space="preserve"> </w:t>
      </w:r>
      <w:r w:rsidR="00EE306E">
        <w:rPr>
          <w:spacing w:val="0"/>
          <w:position w:val="0"/>
        </w:rPr>
        <w:t>kuuluva tee</w:t>
      </w:r>
      <w:r>
        <w:rPr>
          <w:spacing w:val="0"/>
          <w:position w:val="0"/>
        </w:rPr>
        <w:t xml:space="preserve"> kasutamiseks metsamaterjali veoks (lubatud suurim autorongi mass 52 tonni) alates </w:t>
      </w:r>
      <w:r w:rsidR="00EE306E">
        <w:rPr>
          <w:b/>
          <w:spacing w:val="0"/>
          <w:position w:val="0"/>
        </w:rPr>
        <w:t>24</w:t>
      </w:r>
      <w:r w:rsidRPr="000675A2">
        <w:rPr>
          <w:b/>
          <w:spacing w:val="0"/>
          <w:position w:val="0"/>
        </w:rPr>
        <w:t>.</w:t>
      </w:r>
      <w:r w:rsidR="00ED09CD">
        <w:rPr>
          <w:b/>
          <w:spacing w:val="0"/>
          <w:position w:val="0"/>
        </w:rPr>
        <w:t>0</w:t>
      </w:r>
      <w:r w:rsidR="00EE306E">
        <w:rPr>
          <w:b/>
          <w:spacing w:val="0"/>
          <w:position w:val="0"/>
        </w:rPr>
        <w:t>4</w:t>
      </w:r>
      <w:r w:rsidR="000B5DE2">
        <w:rPr>
          <w:b/>
          <w:spacing w:val="0"/>
          <w:position w:val="0"/>
        </w:rPr>
        <w:t>.202</w:t>
      </w:r>
      <w:r w:rsidR="00EE306E">
        <w:rPr>
          <w:b/>
          <w:spacing w:val="0"/>
          <w:position w:val="0"/>
        </w:rPr>
        <w:t>3</w:t>
      </w:r>
      <w:r w:rsidRPr="000675A2">
        <w:rPr>
          <w:b/>
          <w:spacing w:val="0"/>
          <w:position w:val="0"/>
        </w:rPr>
        <w:t xml:space="preserve">.a. </w:t>
      </w:r>
    </w:p>
    <w:p w14:paraId="6664E51E" w14:textId="77777777" w:rsidR="000675A2" w:rsidRDefault="000675A2" w:rsidP="00876974">
      <w:pPr>
        <w:jc w:val="both"/>
        <w:rPr>
          <w:b/>
          <w:spacing w:val="0"/>
          <w:position w:val="0"/>
        </w:rPr>
      </w:pPr>
    </w:p>
    <w:p w14:paraId="47B6999F" w14:textId="232B3A57" w:rsidR="000675A2" w:rsidRDefault="00CA6D63" w:rsidP="00876974">
      <w:pPr>
        <w:jc w:val="both"/>
        <w:rPr>
          <w:spacing w:val="0"/>
          <w:position w:val="0"/>
        </w:rPr>
      </w:pPr>
      <w:r>
        <w:rPr>
          <w:b/>
          <w:spacing w:val="0"/>
          <w:position w:val="0"/>
        </w:rPr>
        <w:t>Mõisaküla – Umbsoo tee</w:t>
      </w:r>
      <w:r w:rsidR="000675A2">
        <w:rPr>
          <w:b/>
          <w:spacing w:val="0"/>
          <w:position w:val="0"/>
        </w:rPr>
        <w:t xml:space="preserve"> (</w:t>
      </w:r>
      <w:r w:rsidR="00186242">
        <w:rPr>
          <w:b/>
          <w:spacing w:val="0"/>
          <w:position w:val="0"/>
        </w:rPr>
        <w:t xml:space="preserve">nr. </w:t>
      </w:r>
      <w:r w:rsidR="009702F3">
        <w:rPr>
          <w:b/>
          <w:spacing w:val="0"/>
          <w:position w:val="0"/>
        </w:rPr>
        <w:t>105</w:t>
      </w:r>
      <w:r>
        <w:rPr>
          <w:b/>
          <w:spacing w:val="0"/>
          <w:position w:val="0"/>
        </w:rPr>
        <w:t>1001</w:t>
      </w:r>
      <w:r w:rsidR="009702F3">
        <w:rPr>
          <w:b/>
          <w:spacing w:val="0"/>
          <w:position w:val="0"/>
        </w:rPr>
        <w:t>)</w:t>
      </w:r>
      <w:r w:rsidR="00E43AD7" w:rsidRPr="00E43AD7">
        <w:rPr>
          <w:spacing w:val="0"/>
          <w:position w:val="0"/>
        </w:rPr>
        <w:t>,</w:t>
      </w:r>
      <w:r w:rsidR="000675A2">
        <w:rPr>
          <w:spacing w:val="0"/>
          <w:position w:val="0"/>
        </w:rPr>
        <w:t xml:space="preserve"> vedusid organiseerib logistik Ülla Tomp (tel.nr. 51 42 243)</w:t>
      </w:r>
    </w:p>
    <w:p w14:paraId="2F29EC17" w14:textId="77777777" w:rsidR="000675A2" w:rsidRDefault="000675A2" w:rsidP="00876974">
      <w:pPr>
        <w:jc w:val="both"/>
        <w:rPr>
          <w:spacing w:val="0"/>
          <w:position w:val="0"/>
        </w:rPr>
      </w:pPr>
    </w:p>
    <w:p w14:paraId="7652FF46" w14:textId="77777777" w:rsidR="000675A2" w:rsidRDefault="000675A2" w:rsidP="00876974">
      <w:pPr>
        <w:jc w:val="both"/>
        <w:rPr>
          <w:spacing w:val="0"/>
          <w:position w:val="0"/>
        </w:rPr>
      </w:pPr>
    </w:p>
    <w:p w14:paraId="69182739" w14:textId="77777777" w:rsidR="000675A2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Vedudel kasutatavate autode nimekiri lisatud</w:t>
      </w:r>
      <w:r w:rsidR="00477BB1">
        <w:rPr>
          <w:b/>
          <w:spacing w:val="0"/>
          <w:position w:val="0"/>
        </w:rPr>
        <w:t>.</w:t>
      </w:r>
    </w:p>
    <w:p w14:paraId="5EA5AD37" w14:textId="77777777" w:rsidR="00ED09CD" w:rsidRPr="00ED09CD" w:rsidRDefault="00ED09CD" w:rsidP="00876974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Asukoha skeem lisatud.</w:t>
      </w:r>
    </w:p>
    <w:p w14:paraId="14F30C52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B2C6A7F" w14:textId="77777777" w:rsidR="001D139F" w:rsidRDefault="001D139F"/>
    <w:p w14:paraId="01FE79A2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A8CFA1F" w14:textId="77777777" w:rsidR="00E85637" w:rsidRDefault="00E85637"/>
    <w:p w14:paraId="2D642891" w14:textId="77777777" w:rsidR="00E85637" w:rsidRDefault="00E85637"/>
    <w:p w14:paraId="76752115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06831DBD" w14:textId="77777777" w:rsidR="00E85637" w:rsidRDefault="00E85637"/>
    <w:p w14:paraId="6F189FEB" w14:textId="77777777" w:rsidR="00E85637" w:rsidRDefault="00E85637"/>
    <w:p w14:paraId="1EBBE66C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1" w:name="Dropdown9"/>
      <w:r>
        <w:rPr>
          <w:spacing w:val="0"/>
          <w:position w:val="0"/>
        </w:rPr>
        <w:instrText xml:space="preserve"> FORMDROPDOWN </w:instrText>
      </w:r>
      <w:r w:rsidR="008E7EF4">
        <w:rPr>
          <w:spacing w:val="0"/>
          <w:position w:val="0"/>
        </w:rPr>
      </w:r>
      <w:r w:rsidR="008E7EF4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1"/>
    </w:p>
    <w:p w14:paraId="29836E04" w14:textId="77777777" w:rsidR="00E85637" w:rsidRDefault="00E85637"/>
    <w:p w14:paraId="32204C72" w14:textId="77777777" w:rsidR="00E85637" w:rsidRDefault="00E85637">
      <w:pPr>
        <w:rPr>
          <w:sz w:val="14"/>
        </w:rPr>
      </w:pPr>
    </w:p>
    <w:p w14:paraId="1C2185B6" w14:textId="77777777" w:rsidR="00E85637" w:rsidRDefault="00E85637">
      <w:pPr>
        <w:rPr>
          <w:sz w:val="2"/>
        </w:rPr>
      </w:pPr>
    </w:p>
    <w:p w14:paraId="4D1357DB" w14:textId="77777777" w:rsidR="0058282E" w:rsidRDefault="000675A2">
      <w:r>
        <w:t>Herkki Kauts</w:t>
      </w:r>
    </w:p>
    <w:p w14:paraId="7A1E43FF" w14:textId="77777777" w:rsidR="000675A2" w:rsidRDefault="000675A2">
      <w:r>
        <w:t>RMK Edela regioon</w:t>
      </w:r>
    </w:p>
    <w:p w14:paraId="76238CDD" w14:textId="77777777" w:rsidR="00E85637" w:rsidRDefault="000675A2">
      <w:r>
        <w:t>Viljandimaa varumisjuht</w:t>
      </w:r>
    </w:p>
    <w:p w14:paraId="4CDFE49C" w14:textId="77777777" w:rsidR="00E43AD7" w:rsidRDefault="00E43AD7"/>
    <w:p w14:paraId="445204EC" w14:textId="77777777" w:rsidR="00E43AD7" w:rsidRDefault="00E43AD7"/>
    <w:p w14:paraId="199399D1" w14:textId="77777777" w:rsidR="000675A2" w:rsidRDefault="000675A2">
      <w:r>
        <w:t>52 63 396</w:t>
      </w:r>
    </w:p>
    <w:p w14:paraId="4E80B6B9" w14:textId="77777777" w:rsidR="000675A2" w:rsidRDefault="000675A2">
      <w:r>
        <w:t>Herkki.kauts@rmk.ee</w:t>
      </w:r>
    </w:p>
    <w:sectPr w:rsidR="000675A2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A7EC" w14:textId="77777777" w:rsidR="001A2C7D" w:rsidRDefault="001A2C7D">
      <w:r>
        <w:separator/>
      </w:r>
    </w:p>
  </w:endnote>
  <w:endnote w:type="continuationSeparator" w:id="0">
    <w:p w14:paraId="4E2BBA00" w14:textId="77777777" w:rsidR="001A2C7D" w:rsidRDefault="001A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60F1" w14:textId="77777777" w:rsidR="00192C64" w:rsidRDefault="00192C6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8FDF" w14:textId="77777777" w:rsidR="00192C64" w:rsidRDefault="00192C6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DBAC" w14:textId="77777777" w:rsidR="00192C64" w:rsidRDefault="00192C6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6B94" w14:textId="77777777" w:rsidR="001A2C7D" w:rsidRDefault="001A2C7D">
      <w:r>
        <w:separator/>
      </w:r>
    </w:p>
  </w:footnote>
  <w:footnote w:type="continuationSeparator" w:id="0">
    <w:p w14:paraId="55C72B3D" w14:textId="77777777" w:rsidR="001A2C7D" w:rsidRDefault="001A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FC3F" w14:textId="77777777" w:rsidR="00192C64" w:rsidRDefault="00192C64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0200" w14:textId="77777777" w:rsidR="00192C64" w:rsidRDefault="00192C6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2816" w14:textId="77777777" w:rsidR="00192C64" w:rsidRDefault="00192C6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059620553">
    <w:abstractNumId w:val="0"/>
  </w:num>
  <w:num w:numId="2" w16cid:durableId="20173411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675A2"/>
    <w:rsid w:val="000B5DE2"/>
    <w:rsid w:val="000C7A7A"/>
    <w:rsid w:val="000D2440"/>
    <w:rsid w:val="000D31BC"/>
    <w:rsid w:val="0015432F"/>
    <w:rsid w:val="00186242"/>
    <w:rsid w:val="00187A2D"/>
    <w:rsid w:val="00192C64"/>
    <w:rsid w:val="001A2C7D"/>
    <w:rsid w:val="001A75CC"/>
    <w:rsid w:val="001D139F"/>
    <w:rsid w:val="001E574A"/>
    <w:rsid w:val="00231DFB"/>
    <w:rsid w:val="002F19F9"/>
    <w:rsid w:val="00326150"/>
    <w:rsid w:val="003511CD"/>
    <w:rsid w:val="00356C40"/>
    <w:rsid w:val="00387D1D"/>
    <w:rsid w:val="003A08B0"/>
    <w:rsid w:val="003A5ACD"/>
    <w:rsid w:val="003B41C1"/>
    <w:rsid w:val="003B425C"/>
    <w:rsid w:val="003C5A27"/>
    <w:rsid w:val="004140A0"/>
    <w:rsid w:val="00436506"/>
    <w:rsid w:val="00464B47"/>
    <w:rsid w:val="00477BB1"/>
    <w:rsid w:val="00491E34"/>
    <w:rsid w:val="005453D6"/>
    <w:rsid w:val="0058282E"/>
    <w:rsid w:val="006113B4"/>
    <w:rsid w:val="006228CF"/>
    <w:rsid w:val="00626C62"/>
    <w:rsid w:val="00671C7C"/>
    <w:rsid w:val="006D2B4E"/>
    <w:rsid w:val="006F1572"/>
    <w:rsid w:val="00704BBF"/>
    <w:rsid w:val="0075211E"/>
    <w:rsid w:val="007540A3"/>
    <w:rsid w:val="007A08DD"/>
    <w:rsid w:val="007B7275"/>
    <w:rsid w:val="007E0D20"/>
    <w:rsid w:val="007F482F"/>
    <w:rsid w:val="00845FCB"/>
    <w:rsid w:val="00876974"/>
    <w:rsid w:val="008B1038"/>
    <w:rsid w:val="008C0A3A"/>
    <w:rsid w:val="008E7EF4"/>
    <w:rsid w:val="009007A0"/>
    <w:rsid w:val="009702F3"/>
    <w:rsid w:val="00A51D39"/>
    <w:rsid w:val="00A9445B"/>
    <w:rsid w:val="00AA6DA9"/>
    <w:rsid w:val="00B06906"/>
    <w:rsid w:val="00B25096"/>
    <w:rsid w:val="00B44A85"/>
    <w:rsid w:val="00B53FE5"/>
    <w:rsid w:val="00B7608B"/>
    <w:rsid w:val="00C32B5E"/>
    <w:rsid w:val="00C406E9"/>
    <w:rsid w:val="00C424C4"/>
    <w:rsid w:val="00C52479"/>
    <w:rsid w:val="00C66170"/>
    <w:rsid w:val="00C67247"/>
    <w:rsid w:val="00CA6D63"/>
    <w:rsid w:val="00D070EF"/>
    <w:rsid w:val="00D34BF1"/>
    <w:rsid w:val="00D4370B"/>
    <w:rsid w:val="00DE39F9"/>
    <w:rsid w:val="00E144AD"/>
    <w:rsid w:val="00E43AD7"/>
    <w:rsid w:val="00E57378"/>
    <w:rsid w:val="00E7760F"/>
    <w:rsid w:val="00E85637"/>
    <w:rsid w:val="00EB453B"/>
    <w:rsid w:val="00EC5BAE"/>
    <w:rsid w:val="00ED09CD"/>
    <w:rsid w:val="00EE306E"/>
    <w:rsid w:val="00F04FCF"/>
    <w:rsid w:val="00F94062"/>
    <w:rsid w:val="00FC4DCE"/>
    <w:rsid w:val="00FD32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E4847"/>
  <w15:docId w15:val="{65D30EE2-BB0F-442F-BC0D-9F01D0B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4A89-6112-4EA7-BC8C-C6DD3F28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</TotalTime>
  <Pages>1</Pages>
  <Words>71</Words>
  <Characters>657</Characters>
  <Application>Microsoft Office Word</Application>
  <DocSecurity>4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727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2023-04-21T07:41:00Z</dcterms:created>
  <dcterms:modified xsi:type="dcterms:W3CDTF">2023-04-21T07:41:00Z</dcterms:modified>
</cp:coreProperties>
</file>